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2015-2020年中国香辛料市场发展现状及投资前景分析报告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2015-2020年中国香辛料市场发展现状及投资前景分析报告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2015-2020年中国香辛料市场发展现状及投资前景分析报告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2015-2020年中国香辛料市场发展现状及投资前景分析报告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