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2015-2020年中国模具钢市场监测及投资前景报告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2015-2020年中国模具钢市场监测及投资前景报告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2015-2020年中国模具钢市场监测及投资前景报告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2015-2020年中国模具钢市场监测及投资前景报告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260732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