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2015-2020年中国智能手表市场运行态势及投资策略报告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2015-2020年中国智能手表市场运行态势及投资策略报告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2015-2020年中国智能手表市场运行态势及投资策略报告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https://www.icandata.com/view/260950.html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2015-2020年中国智能手表市场运行态势及投资策略报告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260950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