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2015-2020年中国锌块矿市场分析预测及战略咨询报告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2015-2020年中国锌块矿市场分析预测及战略咨询报告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2015-2020年中国锌块矿市场分析预测及战略咨询报告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https://www.icandata.com/view/261075.html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2015-2020年中国锌块矿市场分析预测及战略咨询报告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261075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