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2015-2020年中国小麦粉(面粉)市场运行态势及战略咨询报告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2015-2020年中国小麦粉(面粉)市场运行态势及战略咨询报告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2015-2020年中国小麦粉(面粉)市场运行态势及战略咨询报告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2015-2020年中国小麦粉(面粉)市场运行态势及战略咨询报告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261439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