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2015-2020年中国棉籽油产业运行态势及投资策略报告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2015-2020年中国棉籽油产业运行态势及投资策略报告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2015-2020年中国棉籽油产业运行态势及投资策略报告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https://www.icandata.com/view/261455.html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https://www.icandata.com/view/261455.html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2015-2020年中国棉籽油产业运行态势及投资策略报告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261455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