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2015-2020年中国水泥混凝土压力管产业运行态势及投资策略报告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2015-2020年中国水泥混凝土压力管产业运行态势及投资策略报告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2015-2020年中国水泥混凝土压力管产业运行态势及投资策略报告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2015-2020年中国水泥混凝土压力管产业运行态势及投资策略报告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