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2015-2020年中国金属轧制设备市场分析预测及投资策略报告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2015-2020年中国金属轧制设备市场分析预测及投资策略报告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2015-2020年中国金属轧制设备市场分析预测及投资策略报告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https://www.icandata.com/view/262743.html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2015-2020年中国金属轧制设备市场分析预测及投资策略报告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262743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