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2015-2020年中国亚麻布市场分析预测及投资策略报告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2015-2020年中国亚麻布市场分析预测及投资策略报告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2015-2020年中国亚麻布市场分析预测及投资策略报告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2015-2020年中国亚麻布市场分析预测及投资策略报告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