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2015-2020年中国移动通信手持机产业运行态势及投资策略报告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2015-2020年中国移动通信手持机产业运行态势及投资策略报告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2015-2020年中国移动通信手持机产业运行态势及投资策略报告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2015-2020年中国移动通信手持机产业运行态势及投资策略报告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