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2015-2020年中国沥青和改性沥青防水卷材市场分析预测及战略咨询报告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2015-2020年中国沥青和改性沥青防水卷材市场分析预测及战略咨询报告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2015-2020年中国沥青和改性沥青防水卷材市场分析预测及战略咨询报告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2015-2020年中国沥青和改性沥青防水卷材市场分析预测及战略咨询报告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