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2015-2020年中国电站用汽轮机市场分析预测及战略咨询报告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2015-2020年中国电站用汽轮机市场分析预测及战略咨询报告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2015-2020年中国电站用汽轮机市场分析预测及战略咨询报告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2015-2020年中国电站用汽轮机市场分析预测及战略咨询报告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