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2015-2020年中国数控金属成形机床市场运行态势及战略咨询报告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2015-2020年中国数控金属成形机床市场运行态势及战略咨询报告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2015-2020年中国数控金属成形机床市场运行态势及战略咨询报告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2015-2020年中国数控金属成形机床市场运行态势及战略咨询报告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