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2015-2020年中国印染布市场分析预测及投资策略报告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2015-2020年中国印染布市场分析预测及投资策略报告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2015-2020年中国印染布市场分析预测及投资策略报告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https://www.icandata.com/view/263917.html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https://www.icandata.com/view/263917.html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2015-2020年中国印染布市场分析预测及投资策略报告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263917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