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2015-2020年中国对讲机市场分析预测及战略咨询报告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2015-2020年中国对讲机市场分析预测及战略咨询报告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2015-2020年中国对讲机市场分析预测及战略咨询报告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2015-2020年中国对讲机市场分析预测及战略咨询报告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