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2015-2020年中国高钙市场监测及市场运行态势报告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2015-2020年中国高钙市场监测及市场运行态势报告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2015-2020年中国高钙市场监测及市场运行态势报告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https://www.icandata.com/view/264765.html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https://www.icandata.com/view/264765.html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2015-2020年中国高钙市场监测及市场运行态势报告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264765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