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2015-2020年中国自来水生产量产业运行态势及投资策略报告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2015-2020年中国自来水生产量产业运行态势及投资策略报告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2015-2020年中国自来水生产量产业运行态势及投资策略报告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https://www.icandata.com/view/265505.html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https://www.icandata.com/view/265505.html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2015-2020年中国自来水生产量产业运行态势及投资策略报告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265505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