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2015-2020年中国塑料丝市场监测及投资前景报告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2015-2020年中国塑料丝市场监测及投资前景报告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2015-2020年中国塑料丝市场监测及投资前景报告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https://www.icandata.com/view/266422.html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https://www.icandata.com/view/266422.html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2015-2020年中国塑料丝市场监测及投资前景报告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266422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