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2015-2020年中国吸塑机市场分析预测及投资策略报告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2015-2020年中国吸塑机市场分析预测及投资策略报告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2015-2020年中国吸塑机市场分析预测及投资策略报告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https://www.icandata.com/view/266896.html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https://www.icandata.com/view/266896.html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2015-2020年中国吸塑机市场分析预测及投资策略报告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266896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