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2015-2020年中国电子竞技市场需求及投资前景分析报告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2015-2020年中国电子竞技市场需求及投资前景分析报告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2015-2020年中国电子竞技市场需求及投资前景分析报告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https://www.icandata.com/view/26807/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https://www.icandata.com/view/26807/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2015-2020年中国电子竞技市场需求及投资前景分析报告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268071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