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2015-2020年中国出租车市场发展现状及战略咨询报告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2015-2020年中国出租车市场发展现状及战略咨询报告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2015-2020年中国出租车市场发展现状及战略咨询报告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https://www.icandata.com/view/268837.html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https://www.icandata.com/view/268837.html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2015-2020年中国出租车市场发展现状及战略咨询报告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268837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