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2015-2022年中国宠物市场需求及投资前景分析报告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2015-2022年中国宠物市场需求及投资前景分析报告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2015-2022年中国宠物市场需求及投资前景分析报告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https://www.icandata.com/view/270010.html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https://www.icandata.com/view/270010.html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2015-2022年中国宠物市场需求及投资前景分析报告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270010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