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2015-2020年中国风炮市场运行态势及战略咨询报告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2015-2020年中国风炮市场运行态势及战略咨询报告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2015-2020年中国风炮市场运行态势及战略咨询报告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https://www.icandata.com/view/270088.html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https://www.icandata.com/view/270088.html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2015-2020年中国风炮市场运行态势及战略咨询报告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270088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