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2015-2020年中国马铃薯（土豆）市场发展现状及战略咨询报告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2015-2020年中国马铃薯（土豆）市场发展现状及战略咨询报告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2015-2020年中国马铃薯（土豆）市场发展现状及战略咨询报告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https://www.icandata.com/view/270128.html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https://www.icandata.com/view/270128.html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2015-2020年中国马铃薯（土豆）市场发展现状及战略咨询报告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270128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