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2015-2022年中国大米产业发展现状及市场监测报告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2015-2022年中国大米产业发展现状及市场监测报告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2015-2022年中国大米产业发展现状及市场监测报告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https://www.icandata.com/view/270374.html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https://www.icandata.com/view/270374.html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2015-2022年中国大米产业发展现状及市场监测报告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270374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