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2015-2020年中国视频插座市场运行态势及战略咨询报告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2015-2020年中国视频插座市场运行态势及战略咨询报告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2015-2020年中国视频插座市场运行态势及战略咨询报告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https://www.icandata.com/view/270387.html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2015-2020年中国视频插座市场运行态势及战略咨询报告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270387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