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2015-2020年中国汽车冲压件市场需求及投资前景分析报告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2015-2020年中国汽车冲压件市场需求及投资前景分析报告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2015-2020年中国汽车冲压件市场需求及投资前景分析报告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https://www.icandata.com/view/271586.html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https://www.icandata.com/view/271586.html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2015-2020年中国汽车冲压件市场需求及投资前景分析报告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271586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