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2016-2022年中国猎头市场发展现状及战略咨询报告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2016-2022年中国猎头市场发展现状及战略咨询报告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2016-2022年中国猎头市场发展现状及战略咨询报告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https://www.icandata.com/view/272414.html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https://www.icandata.com/view/272414.html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2016-2022年中国猎头市场发展现状及战略咨询报告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272414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