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2016-2022年中国伊利石产业发展现状及市场监测报告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2016-2022年中国伊利石产业发展现状及市场监测报告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2016-2022年中国伊利石产业发展现状及市场监测报告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https://www.icandata.com/view/272526.html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2016-2022年中国伊利石产业发展现状及市场监测报告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272526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