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2016-2022年中国电子政务市场分析及投资策略研究报告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2016-2022年中国电子政务市场分析及投资策略研究报告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2016-2022年中国电子政务市场分析及投资策略研究报告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2016-2022年中国电子政务市场分析及投资策略研究报告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272947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