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2016-2022年中国移动机器人(AGV)市场分析及投资策略研究报告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2016-2022年中国移动机器人(AGV)市场分析及投资策略研究报告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2016-2022年中国移动机器人(AGV)市场分析及投资策略研究报告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2016-2022年中国移动机器人(AGV)市场分析及投资策略研究报告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