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2016-2022年中国杏仁露市场需求及投资前景分析报告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2016-2022年中国杏仁露市场需求及投资前景分析报告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2016-2022年中国杏仁露市场需求及投资前景分析报告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2016-2022年中国杏仁露市场需求及投资前景分析报告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