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2016-2022年中国出版社市场需求及投资前景分析报告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2016-2022年中国出版社市场需求及投资前景分析报告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2016-2022年中国出版社市场需求及投资前景分析报告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2016-2022年中国出版社市场需求及投资前景分析报告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