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2016-2022年中国磷肥市场分析及投资策略研究报告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2016-2022年中国磷肥市场分析及投资策略研究报告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2016-2022年中国磷肥市场分析及投资策略研究报告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https://www.icandata.com/view/27500/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https://www.icandata.com/view/27500/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2016-2022年中国磷肥市场分析及投资策略研究报告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275001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