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2016-2022年中国软件外包市场发展现状及战略咨询报告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2016-2022年中国软件外包市场发展现状及战略咨询报告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2016-2022年中国软件外包市场发展现状及战略咨询报告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2016-2022年中国软件外包市场发展现状及战略咨询报告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