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2016-2022年中国家居建材流通市场分析及投资策略研究报告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2016-2022年中国家居建材流通市场分析及投资策略研究报告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2016-2022年中国家居建材流通市场分析及投资策略研究报告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2016-2022年中国家居建材流通市场分析及投资策略研究报告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