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2016-2022年中国无纺布市场发展现状及战略咨询报告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2016-2022年中国无纺布市场发展现状及战略咨询报告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2016-2022年中国无纺布市场发展现状及战略咨询报告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https://www.icandata.com/view/275640.html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https://www.icandata.com/view/275640.html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2016-2022年中国无纺布市场发展现状及战略咨询报告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275640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