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2016-2022年中国磷酸铁锂产业发展现状及市场监测报告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2016-2022年中国磷酸铁锂产业发展现状及市场监测报告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2016-2022年中国磷酸铁锂产业发展现状及市场监测报告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2016-2022年中国磷酸铁锂产业发展现状及市场监测报告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275996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