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2016-2022年中国钢结构市场分析及投资策略研究报告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2016-2022年中国钢结构市场分析及投资策略研究报告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2016-2022年中国钢结构市场分析及投资策略研究报告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https://www.icandata.com/view/276130.html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https://www.icandata.com/view/276130.html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2016-2022年中国钢结构市场分析及投资策略研究报告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276130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