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2016-2022年中国金针菇市场分析及投资策略研究报告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2016-2022年中国金针菇市场分析及投资策略研究报告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2016-2022年中国金针菇市场分析及投资策略研究报告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https://www.icandata.com/view/276289.html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https://www.icandata.com/view/276289.html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2016-2022年中国金针菇市场分析及投资策略研究报告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276289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