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2016-2022年中国滨海旅游业市场发展现状及战略咨询报告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2016-2022年中国滨海旅游业市场发展现状及战略咨询报告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2016-2022年中国滨海旅游业市场发展现状及战略咨询报告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2016-2022年中国滨海旅游业市场发展现状及战略咨询报告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