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2016-2022年中国绿色建筑市场分析及投资策略研究报告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2016-2022年中国绿色建筑市场分析及投资策略研究报告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2016-2022年中国绿色建筑市场分析及投资策略研究报告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2016-2022年中国绿色建筑市场分析及投资策略研究报告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277357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