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2016-2022年中国地基市场分析及投资策略研究报告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2016-2022年中国地基市场分析及投资策略研究报告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2016-2022年中国地基市场分析及投资策略研究报告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https://www.icandata.com/view/277466.html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https://www.icandata.com/view/277466.html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2016-2022年中国地基市场分析及投资策略研究报告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277466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