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2016-2022年中国P2P网贷市场需求及投资前景分析报告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2016-2022年中国P2P网贷市场需求及投资前景分析报告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2016-2022年中国P2P网贷市场需求及投资前景分析报告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2016-2022年中国P2P网贷市场需求及投资前景分析报告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