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2016-2022年中国稀土产业发展现状及市场监测报告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2016-2022年中国稀土产业发展现状及市场监测报告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2016-2022年中国稀土产业发展现状及市场监测报告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https://www.icandata.com/view/277620.html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https://www.icandata.com/view/277620.html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2016-2022年中国稀土产业发展现状及市场监测报告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277620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