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2016-2022年中国精细化工市场监测及市场运行态势报告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2016-2022年中国精细化工市场监测及市场运行态势报告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2016-2022年中国精细化工市场监测及市场运行态势报告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https://www.icandata.com/view/277765.html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2016-2022年中国精细化工市场监测及市场运行态势报告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277765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