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2016-2022年中国轨道交通连接器市场分析及投资策略研究报告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2016-2022年中国轨道交通连接器市场分析及投资策略研究报告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2016-2022年中国轨道交通连接器市场分析及投资策略研究报告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https://www.icandata.com/view/277803.html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https://www.icandata.com/view/277803.html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2016-2022年中国轨道交通连接器市场分析及投资策略研究报告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277803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