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2016-2022年中国主题公园市场需求及投资前景分析报告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2016-2022年中国主题公园市场需求及投资前景分析报告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2016-2022年中国主题公园市场需求及投资前景分析报告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https://www.icandata.com/view/278273.html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https://www.icandata.com/view/278273.html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2016-2022年中国主题公园市场需求及投资前景分析报告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278273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