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2016-2022年中国文化产业市场需求及投资前景分析报告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2016-2022年中国文化产业市场需求及投资前景分析报告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2016-2022年中国文化产业市场需求及投资前景分析报告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https://www.icandata.com/view/278693.html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https://www.icandata.com/view/278693.html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2016-2022年中国文化产业市场需求及投资前景分析报告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278693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