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2016-2022年中国毛纺织和染整精加工产业运行态势及投资策略报告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2016-2022年中国毛纺织和染整精加工产业运行态势及投资策略报告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2016-2022年中国毛纺织和染整精加工产业运行态势及投资策略报告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2016-2022年中国毛纺织和染整精加工产业运行态势及投资策略报告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